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5437" w14:textId="77777777" w:rsidR="004B55AE" w:rsidRDefault="00000000">
      <w:pPr>
        <w:pStyle w:val="Nadpis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Evoluce</w:t>
      </w:r>
    </w:p>
    <w:p w14:paraId="27A67CE0" w14:textId="77777777" w:rsidR="004B55AE" w:rsidRDefault="004B55AE"/>
    <w:p w14:paraId="39116E60" w14:textId="77777777" w:rsidR="004B55AE" w:rsidRDefault="00000000">
      <w:r>
        <w:t>Evoluční teorie, nejčastěji spojovaná se jménem Charlese Darwina, patří mezi základní pilíře moderní biologie. Její hlavní výhodou je především to, že poskytuje ucelené a vědecky podložené vysvětlení rozmanitosti života na Zemi. Na základě principu přirozeného výběru dokáže objasnit, jak se organismy postupně přizpůsobují svému prostředí a jak vznikají nové druhy. Teorie je podporována velkým množstvím důkazů z různých oborů, jako je genetika, paleontologie nebo molekulární biologie. Další výhodou je její schopnost předvídat – například vývoj rezistence bakterií vůči antibiotikům lze vysvětlit právě evolučními mechanismy.</w:t>
      </w:r>
    </w:p>
    <w:p w14:paraId="6CC419E9" w14:textId="77777777" w:rsidR="004B55AE" w:rsidRDefault="00000000">
      <w:r>
        <w:t>Na druhou stranu má evoluční teorie i své nevýhody či omezení. Jednou z nich je, že některé procesy probíhají v tak dlouhých časových měřítkách, že je nelze přímo pozorovat, ale pouze nepřímo odvozovat z důkazů. To může vést k nepochopení nebo pochybnostem u části veřejnosti. Kritici také někdy poukazují na to, že ne všechny detaily evolučních mechanismů jsou zcela objasněny, například přesné kroky vzniku složitých biologických struktur. Další nevýhodou může být i to, že evoluční teorie bývá někdy nesprávně interpretována nebo zneužívána v ideologických či společenských kontextech (např. sociální darwinismus), což ale není chyba samotné vědecké teorie.</w:t>
      </w:r>
    </w:p>
    <w:p w14:paraId="3A22F2F6" w14:textId="77777777" w:rsidR="004B55AE" w:rsidRDefault="004B55AE"/>
    <w:p w14:paraId="69CF8FD2" w14:textId="77777777" w:rsidR="004B55AE" w:rsidRDefault="00000000">
      <w:r>
        <w:t>https://www.nationalgeographic.com/science/article/evolution</w:t>
      </w:r>
    </w:p>
    <w:p w14:paraId="5ACD5DEE" w14:textId="77777777" w:rsidR="004B55AE" w:rsidRDefault="004B55AE"/>
    <w:sectPr w:rsidR="004B55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2AAB" w14:textId="77777777" w:rsidR="00F46B68" w:rsidRDefault="00F46B68">
      <w:pPr>
        <w:spacing w:after="0" w:line="240" w:lineRule="auto"/>
      </w:pPr>
      <w:r>
        <w:separator/>
      </w:r>
    </w:p>
  </w:endnote>
  <w:endnote w:type="continuationSeparator" w:id="0">
    <w:p w14:paraId="0F84621C" w14:textId="77777777" w:rsidR="00F46B68" w:rsidRDefault="00F4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46E2" w14:textId="77777777" w:rsidR="00F46B68" w:rsidRDefault="00F46B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53C5D7" w14:textId="77777777" w:rsidR="00F46B68" w:rsidRDefault="00F46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5AE"/>
    <w:rsid w:val="002357CE"/>
    <w:rsid w:val="004B55AE"/>
    <w:rsid w:val="00E33A05"/>
    <w:rsid w:val="00F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AFAE"/>
  <w15:docId w15:val="{2BDBBC31-407E-4883-9C4D-AE2D1762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E74B5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E74B5"/>
    </w:rPr>
  </w:style>
  <w:style w:type="paragraph" w:styleId="Vrazncitt">
    <w:name w:val="Intense Quote"/>
    <w:basedOn w:val="Normln"/>
    <w:next w:val="Norml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VrazncittChar">
    <w:name w:val="Výrazný citát Char"/>
    <w:basedOn w:val="Standardnpsmoodstavce"/>
    <w:rPr>
      <w:i/>
      <w:iCs/>
      <w:color w:val="2E74B5"/>
    </w:rPr>
  </w:style>
  <w:style w:type="character" w:styleId="Odkazintenzivn">
    <w:name w:val="Intense Reference"/>
    <w:basedOn w:val="Standardnpsmoodstavce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Lenka (S-PEF)</dc:creator>
  <dc:description/>
  <cp:lastModifiedBy>Prokopová Lenka (S-PEF)</cp:lastModifiedBy>
  <cp:revision>2</cp:revision>
  <dcterms:created xsi:type="dcterms:W3CDTF">2026-03-30T17:11:00Z</dcterms:created>
  <dcterms:modified xsi:type="dcterms:W3CDTF">2026-03-30T17:11:00Z</dcterms:modified>
</cp:coreProperties>
</file>